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F50" w14:textId="1942C6ED" w:rsidR="00707AD5" w:rsidRPr="00892A62" w:rsidRDefault="00F44F72" w:rsidP="00892A62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31DF454A" w14:textId="41534DE9" w:rsidR="00F8032A" w:rsidRDefault="00707AD5" w:rsidP="006F28F3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Hver måned får vi et ekstra innblikk i et av Misjonssambandets misjonsfelt og i</w:t>
      </w:r>
      <w:r w:rsidR="00555A67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6F28F3">
        <w:rPr>
          <w:rStyle w:val="normaltextrun"/>
          <w:rFonts w:ascii="Calibri" w:hAnsi="Calibri" w:cs="Calibri"/>
          <w:i/>
          <w:iCs/>
          <w:color w:val="000000" w:themeColor="text1"/>
        </w:rPr>
        <w:t>september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</w:t>
      </w:r>
      <w:r w:rsidR="006F28F3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Nord-Afrika. Av sikkerhetsmessige grunner kan vi ikke si navnet på landet vi arbeider i. </w:t>
      </w:r>
    </w:p>
    <w:p w14:paraId="5F05BA68" w14:textId="314ADD9A" w:rsidR="0038060D" w:rsidRPr="006F28F3" w:rsidRDefault="0038060D" w:rsidP="006F28F3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>
        <w:rPr>
          <w:rStyle w:val="normaltextrun"/>
          <w:rFonts w:ascii="Calibri" w:hAnsi="Calibri" w:cs="Calibri"/>
          <w:i/>
          <w:iCs/>
          <w:color w:val="000000" w:themeColor="text1"/>
        </w:rPr>
        <w:t>Området har en rik kirkehistorie, her fant evangeliet tidlig rotfeste og kirken vokste raskt. fortsatt ser vi spor etter kirkeruiner. Men i dag er situasjonen helt annerledes. Etter at islam vokste fram, ble kirken gradvis svekket. Nå preges området av miniareter</w:t>
      </w:r>
      <w:r w:rsidR="001A4E96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og ikke levende kirker. </w:t>
      </w:r>
      <w:r>
        <w:rPr>
          <w:rStyle w:val="normaltextrun"/>
          <w:rFonts w:ascii="Calibri" w:hAnsi="Calibri" w:cs="Calibri"/>
          <w:i/>
          <w:iCs/>
          <w:color w:val="000000" w:themeColor="text1"/>
        </w:rPr>
        <w:t xml:space="preserve">Men Guds ord har slått rot her før. Gjennom utsendingene våre ber vi om at Jesus igjen må bli stor i Nord-Afrika. </w:t>
      </w:r>
    </w:p>
    <w:p w14:paraId="528E6DFF" w14:textId="77777777" w:rsidR="00F8032A" w:rsidRDefault="00F8032A" w:rsidP="50A02BD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 w:themeColor="text1"/>
        </w:rPr>
      </w:pPr>
    </w:p>
    <w:p w14:paraId="20815007" w14:textId="108E3DB7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6F28F3">
        <w:rPr>
          <w:rStyle w:val="normaltextrun"/>
          <w:rFonts w:ascii="Calibri" w:eastAsiaTheme="majorEastAsia" w:hAnsi="Calibri" w:cs="Calibri"/>
          <w:color w:val="000000" w:themeColor="text1"/>
        </w:rPr>
        <w:t>Nord-Afrika</w:t>
      </w:r>
      <w:r w:rsidR="00555A67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7ABD4814" w14:textId="79663F46" w:rsidR="00161BFC" w:rsidRDefault="007D32D8" w:rsidP="002A115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Bli enda bedre kjent med </w:t>
      </w:r>
      <w:r w:rsidR="006F28F3">
        <w:rPr>
          <w:rStyle w:val="normaltextrun"/>
          <w:rFonts w:ascii="Calibri" w:eastAsiaTheme="majorEastAsia" w:hAnsi="Calibri" w:cs="Calibri"/>
          <w:color w:val="000000" w:themeColor="text1"/>
        </w:rPr>
        <w:t xml:space="preserve">Nord-Afrika </w:t>
      </w:r>
      <w:r w:rsidR="00AE3F00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på denne siden: </w:t>
      </w:r>
      <w:hyperlink r:id="rId13" w:history="1">
        <w:r w:rsidR="00AE3F00" w:rsidRPr="00AE3F00">
          <w:rPr>
            <w:rStyle w:val="Hyperkobling"/>
          </w:rPr>
          <w:t>Nord-Afrika - Norsk Luthersk Misjonssamband</w:t>
        </w:r>
      </w:hyperlink>
    </w:p>
    <w:p w14:paraId="3BCEDC7B" w14:textId="7DA6F675" w:rsidR="00161BFC" w:rsidRPr="00F8032A" w:rsidRDefault="00161BFC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F8032A">
        <w:rPr>
          <w:rStyle w:val="normaltextrun"/>
          <w:rFonts w:ascii="Calibri" w:eastAsiaTheme="majorEastAsia" w:hAnsi="Calibri" w:cs="Calibri"/>
          <w:color w:val="000000"/>
        </w:rPr>
        <w:t xml:space="preserve">Eventuelt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etter filmen og </w:t>
      </w:r>
      <w:r>
        <w:rPr>
          <w:rStyle w:val="spellingerror"/>
          <w:rFonts w:ascii="Calibri" w:hAnsi="Calibri" w:cs="Calibri"/>
          <w:color w:val="000000"/>
        </w:rPr>
        <w:t>ifbm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kollekt</w:t>
      </w:r>
      <w:r w:rsidR="00F8032A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5E5F78C7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Tusen takk for forbønn og gaver, dette betyr at flere</w:t>
      </w:r>
      <w:r w:rsidR="0043454E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får høre om Jesu</w:t>
      </w:r>
      <w:r w:rsidR="00555A67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s i </w:t>
      </w:r>
      <w:r w:rsidR="00AE3F00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Nord-Afrika. </w:t>
      </w: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6F90D6" w14:textId="77777777" w:rsidR="00555A67" w:rsidRDefault="00555A67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1F31531D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  <w:r w:rsidR="000B5668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 «La lyset skinne»</w:t>
      </w:r>
    </w:p>
    <w:p w14:paraId="63C84F3C" w14:textId="4C2D8090" w:rsidR="002A1152" w:rsidRDefault="00555A67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>V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>i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ønsker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 å løfte fram fast givertjeneste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og viktigheten av å ha trofaste givere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og har hvert år en fast giverkampanje som starter i februar, men som kan gjennomføres gjennom året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. På denne siden kan du lese mer om kampanjen og finne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>materiell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:</w:t>
      </w:r>
      <w:r w:rsidR="00161BFC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4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040201EF" w14:textId="120EFC05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forbedere, givere og noen som går. Faste givere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og forbedere er helt nødvendig for at vi kan gå enda lenger og fortelle enda flere om Jesus, verdens frelser. </w:t>
      </w:r>
    </w:p>
    <w:p w14:paraId="317A9F4C" w14:textId="77777777" w:rsidR="0043454E" w:rsidRPr="004E7DB5" w:rsidRDefault="0043454E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5"/>
      <w:footerReference w:type="first" r:id="rId1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0E5E" w14:textId="77777777" w:rsidR="001245D9" w:rsidRDefault="001245D9" w:rsidP="003B7940">
      <w:pPr>
        <w:spacing w:line="240" w:lineRule="auto"/>
      </w:pPr>
      <w:r>
        <w:separator/>
      </w:r>
    </w:p>
  </w:endnote>
  <w:endnote w:type="continuationSeparator" w:id="0">
    <w:p w14:paraId="07CCC06E" w14:textId="77777777" w:rsidR="001245D9" w:rsidRDefault="001245D9" w:rsidP="003B7940">
      <w:pPr>
        <w:spacing w:line="240" w:lineRule="auto"/>
      </w:pPr>
      <w:r>
        <w:continuationSeparator/>
      </w:r>
    </w:p>
  </w:endnote>
  <w:endnote w:type="continuationNotice" w:id="1">
    <w:p w14:paraId="5293749A" w14:textId="77777777" w:rsidR="001245D9" w:rsidRDefault="001245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5479" w14:textId="77777777" w:rsidR="001245D9" w:rsidRDefault="001245D9" w:rsidP="003B7940">
      <w:pPr>
        <w:spacing w:line="240" w:lineRule="auto"/>
      </w:pPr>
      <w:r>
        <w:separator/>
      </w:r>
    </w:p>
  </w:footnote>
  <w:footnote w:type="continuationSeparator" w:id="0">
    <w:p w14:paraId="44578C03" w14:textId="77777777" w:rsidR="001245D9" w:rsidRDefault="001245D9" w:rsidP="003B7940">
      <w:pPr>
        <w:spacing w:line="240" w:lineRule="auto"/>
      </w:pPr>
      <w:r>
        <w:continuationSeparator/>
      </w:r>
    </w:p>
  </w:footnote>
  <w:footnote w:type="continuationNotice" w:id="1">
    <w:p w14:paraId="25F8F48F" w14:textId="77777777" w:rsidR="001245D9" w:rsidRDefault="001245D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0972"/>
    <w:rsid w:val="00022C14"/>
    <w:rsid w:val="000500B7"/>
    <w:rsid w:val="0005420C"/>
    <w:rsid w:val="000562E6"/>
    <w:rsid w:val="00057B92"/>
    <w:rsid w:val="000A53BE"/>
    <w:rsid w:val="000A6184"/>
    <w:rsid w:val="000A7DE0"/>
    <w:rsid w:val="000B5668"/>
    <w:rsid w:val="000C253D"/>
    <w:rsid w:val="000E7108"/>
    <w:rsid w:val="001129E9"/>
    <w:rsid w:val="00115902"/>
    <w:rsid w:val="00121513"/>
    <w:rsid w:val="00123F25"/>
    <w:rsid w:val="001245D9"/>
    <w:rsid w:val="00131148"/>
    <w:rsid w:val="00161BFC"/>
    <w:rsid w:val="001717BE"/>
    <w:rsid w:val="001A4E96"/>
    <w:rsid w:val="001B315B"/>
    <w:rsid w:val="001B6E91"/>
    <w:rsid w:val="001C3AA3"/>
    <w:rsid w:val="001E0CCC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54BDB"/>
    <w:rsid w:val="0038060D"/>
    <w:rsid w:val="00383061"/>
    <w:rsid w:val="003A454C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3454E"/>
    <w:rsid w:val="004429BA"/>
    <w:rsid w:val="00453C29"/>
    <w:rsid w:val="00463EF2"/>
    <w:rsid w:val="00471796"/>
    <w:rsid w:val="0047184D"/>
    <w:rsid w:val="00472CB0"/>
    <w:rsid w:val="00481B41"/>
    <w:rsid w:val="004A0268"/>
    <w:rsid w:val="004B25D8"/>
    <w:rsid w:val="004B5F4B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5A67"/>
    <w:rsid w:val="00557753"/>
    <w:rsid w:val="00571A74"/>
    <w:rsid w:val="0057677B"/>
    <w:rsid w:val="00577ACE"/>
    <w:rsid w:val="005A459B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1DC"/>
    <w:rsid w:val="006D4D17"/>
    <w:rsid w:val="006F28F3"/>
    <w:rsid w:val="00700B5F"/>
    <w:rsid w:val="00700E07"/>
    <w:rsid w:val="00703C0B"/>
    <w:rsid w:val="00707AD5"/>
    <w:rsid w:val="0071249C"/>
    <w:rsid w:val="00727A4C"/>
    <w:rsid w:val="007348F8"/>
    <w:rsid w:val="00744188"/>
    <w:rsid w:val="00761EDC"/>
    <w:rsid w:val="0077655E"/>
    <w:rsid w:val="00793A91"/>
    <w:rsid w:val="007C4068"/>
    <w:rsid w:val="007C5D9F"/>
    <w:rsid w:val="007D2A3A"/>
    <w:rsid w:val="007D32D8"/>
    <w:rsid w:val="007F08E5"/>
    <w:rsid w:val="00817FCC"/>
    <w:rsid w:val="008205EB"/>
    <w:rsid w:val="00823CE5"/>
    <w:rsid w:val="00843A20"/>
    <w:rsid w:val="00875546"/>
    <w:rsid w:val="008868D0"/>
    <w:rsid w:val="00892A62"/>
    <w:rsid w:val="008A2AD3"/>
    <w:rsid w:val="008A4CC6"/>
    <w:rsid w:val="008C047E"/>
    <w:rsid w:val="008E3F4E"/>
    <w:rsid w:val="00916409"/>
    <w:rsid w:val="0094072E"/>
    <w:rsid w:val="009433A2"/>
    <w:rsid w:val="00960B18"/>
    <w:rsid w:val="00973F8A"/>
    <w:rsid w:val="00990FE9"/>
    <w:rsid w:val="00993AD2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E3F00"/>
    <w:rsid w:val="00AF4170"/>
    <w:rsid w:val="00B13982"/>
    <w:rsid w:val="00B3159E"/>
    <w:rsid w:val="00B410F4"/>
    <w:rsid w:val="00B45388"/>
    <w:rsid w:val="00B650A7"/>
    <w:rsid w:val="00B8258A"/>
    <w:rsid w:val="00B9455C"/>
    <w:rsid w:val="00BA1D97"/>
    <w:rsid w:val="00BC193E"/>
    <w:rsid w:val="00BC637E"/>
    <w:rsid w:val="00BD224B"/>
    <w:rsid w:val="00C62F27"/>
    <w:rsid w:val="00C70B20"/>
    <w:rsid w:val="00C81173"/>
    <w:rsid w:val="00C825BF"/>
    <w:rsid w:val="00C82FFD"/>
    <w:rsid w:val="00CA5B25"/>
    <w:rsid w:val="00CB0DBD"/>
    <w:rsid w:val="00CC4169"/>
    <w:rsid w:val="00CC7E3D"/>
    <w:rsid w:val="00CE1E8C"/>
    <w:rsid w:val="00CE1E96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0560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7787D"/>
    <w:rsid w:val="00F8032A"/>
    <w:rsid w:val="00F90109"/>
    <w:rsid w:val="00FC0E67"/>
    <w:rsid w:val="00FC42BE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internasjonalt-arbeid/omrader/nord-afrik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m.no/ressursbank/kampanje--og-prosjektmateriell/fast-giver-kampanj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3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35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5</cp:revision>
  <dcterms:created xsi:type="dcterms:W3CDTF">2025-08-28T12:59:00Z</dcterms:created>
  <dcterms:modified xsi:type="dcterms:W3CDTF">2025-08-28T14:29:00Z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